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7A" w:rsidRDefault="0011387A" w:rsidP="00D83AA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1387A" w:rsidRDefault="0011387A" w:rsidP="00D83AA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11387A" w:rsidRDefault="0011387A" w:rsidP="00D83AA1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11387A" w:rsidRDefault="0011387A" w:rsidP="00D83AA1">
      <w:pPr>
        <w:spacing w:after="0" w:line="240" w:lineRule="auto"/>
        <w:rPr>
          <w:sz w:val="20"/>
        </w:rPr>
      </w:pPr>
    </w:p>
    <w:p w:rsidR="0011387A" w:rsidRDefault="0011387A" w:rsidP="00D83AA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5/14.9</w:t>
      </w:r>
    </w:p>
    <w:p w:rsidR="0011387A" w:rsidRDefault="0011387A" w:rsidP="00D83AA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R. Colcher, 30, </w:t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Biciu Octavian, Biciu Inna.</w:t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059D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11387A" w:rsidRDefault="0011387A" w:rsidP="00D83AA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83AA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059D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50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0,0501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7801117445, aferent casei de locuit din str. R. Colcher, 30, cet. Biciu Octavian, Biciu Inna.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83A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387A" w:rsidRDefault="0011387A" w:rsidP="00D83A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1387A" w:rsidRPr="00D83AA1" w:rsidRDefault="0011387A">
      <w:pPr>
        <w:rPr>
          <w:lang w:val="en-US"/>
        </w:rPr>
      </w:pPr>
    </w:p>
    <w:sectPr w:rsidR="0011387A" w:rsidRPr="00D83AA1" w:rsidSect="00D83A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AA1"/>
    <w:rsid w:val="0011387A"/>
    <w:rsid w:val="00551D0F"/>
    <w:rsid w:val="00A444D4"/>
    <w:rsid w:val="00D059D6"/>
    <w:rsid w:val="00D553D1"/>
    <w:rsid w:val="00D83AA1"/>
    <w:rsid w:val="00E1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83AA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3AA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AA1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3AA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163</Words>
  <Characters>930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2015-12-15T07:31:00Z</cp:lastPrinted>
  <dcterms:created xsi:type="dcterms:W3CDTF">2015-11-23T08:44:00Z</dcterms:created>
  <dcterms:modified xsi:type="dcterms:W3CDTF">2015-12-15T07:31:00Z</dcterms:modified>
</cp:coreProperties>
</file>